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1D" w:rsidRDefault="000D241D" w:rsidP="00F562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0D241D" w:rsidRDefault="000D241D" w:rsidP="00F562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203D7A">
        <w:rPr>
          <w:rFonts w:ascii="Times New Roman" w:hAnsi="Times New Roman" w:cs="Times New Roman"/>
          <w:b/>
          <w:bCs/>
          <w:sz w:val="28"/>
          <w:szCs w:val="28"/>
        </w:rPr>
        <w:t>Интеллектуально-познавательный досуг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«КВН»</w:t>
      </w:r>
    </w:p>
    <w:p w:rsidR="000D241D" w:rsidRDefault="000D241D" w:rsidP="00F562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1019B">
        <w:rPr>
          <w:rFonts w:ascii="Times New Roman" w:hAnsi="Times New Roman" w:cs="Times New Roman"/>
          <w:b/>
          <w:bCs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детьми</w:t>
      </w:r>
      <w:r w:rsidRPr="0001019B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школе группы комбинированного вида </w:t>
      </w:r>
    </w:p>
    <w:p w:rsidR="000D241D" w:rsidRDefault="000D241D" w:rsidP="00F562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01019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b/>
          <w:bCs/>
          <w:sz w:val="28"/>
          <w:szCs w:val="28"/>
        </w:rPr>
        <w:t>В мире животных</w:t>
      </w:r>
      <w:r w:rsidRPr="000101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41D" w:rsidRDefault="000D241D" w:rsidP="00F562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E1A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90B63">
        <w:rPr>
          <w:rFonts w:ascii="Times New Roman" w:hAnsi="Times New Roman" w:cs="Times New Roman"/>
          <w:sz w:val="28"/>
          <w:szCs w:val="28"/>
        </w:rPr>
        <w:t>: О</w:t>
      </w:r>
      <w:r w:rsidRPr="00CE1A80">
        <w:rPr>
          <w:rFonts w:ascii="Times New Roman" w:hAnsi="Times New Roman" w:cs="Times New Roman"/>
          <w:sz w:val="28"/>
          <w:szCs w:val="28"/>
        </w:rPr>
        <w:t>бобщить и систем</w:t>
      </w:r>
      <w:r>
        <w:rPr>
          <w:rFonts w:ascii="Times New Roman" w:hAnsi="Times New Roman" w:cs="Times New Roman"/>
          <w:sz w:val="28"/>
          <w:szCs w:val="28"/>
        </w:rPr>
        <w:t>атизировать знания детей по темам «Дикие животные», «Животные жарких стран»,  «Животные севера»</w:t>
      </w:r>
    </w:p>
    <w:p w:rsidR="000D241D" w:rsidRDefault="000D241D" w:rsidP="00F562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41D" w:rsidRPr="001F17DB" w:rsidRDefault="000D241D" w:rsidP="00F5627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E1A8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6B0">
        <w:rPr>
          <w:rFonts w:ascii="Times New Roman" w:hAnsi="Times New Roman" w:cs="Times New Roman"/>
          <w:sz w:val="28"/>
          <w:szCs w:val="28"/>
        </w:rPr>
        <w:t>эмблемы: «Ёлочки»,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«Солнышки», «Снежинки» по количеству детей в командах;  </w:t>
      </w:r>
      <w:r w:rsidRPr="001F17DB">
        <w:rPr>
          <w:rFonts w:ascii="Times New Roman" w:hAnsi="Times New Roman" w:cs="Times New Roman"/>
          <w:sz w:val="28"/>
          <w:szCs w:val="28"/>
        </w:rPr>
        <w:t xml:space="preserve">персонаж из телепередачи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17DB">
        <w:rPr>
          <w:rFonts w:ascii="Times New Roman" w:hAnsi="Times New Roman" w:cs="Times New Roman"/>
          <w:sz w:val="28"/>
          <w:szCs w:val="28"/>
        </w:rPr>
        <w:t xml:space="preserve"> Бериляка</w:t>
      </w:r>
      <w:r>
        <w:rPr>
          <w:rFonts w:ascii="Times New Roman" w:hAnsi="Times New Roman" w:cs="Times New Roman"/>
          <w:sz w:val="28"/>
          <w:szCs w:val="28"/>
        </w:rPr>
        <w:t>;  мультимедиа, экран, магнитола,</w:t>
      </w:r>
      <w:r w:rsidRPr="00E3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«Голоса животных;  план-схема, схема для составления описательного рассказа; геокон-конструктор по 2 набора на команду; мольберт для выставки работ; 3 подростковые футболки и 3 шапочки  ёжиков, 6 упаковок прищепок; 3 альбомных листа с задачами, 6 счетных наборов;  3 рисунка с нелепицами; 9 экологических знаков; блокноты с животными для поощрения.</w:t>
      </w:r>
    </w:p>
    <w:p w:rsidR="000D241D" w:rsidRDefault="000D241D" w:rsidP="00F562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41D" w:rsidRDefault="000D241D" w:rsidP="00496FB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1A80">
        <w:rPr>
          <w:rFonts w:ascii="Times New Roman" w:hAnsi="Times New Roman" w:cs="Times New Roman"/>
          <w:sz w:val="28"/>
          <w:szCs w:val="28"/>
        </w:rPr>
        <w:t>Интеграция образовательных областей «Познание»,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80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«Здоровье».</w:t>
      </w:r>
    </w:p>
    <w:p w:rsidR="000D241D" w:rsidRDefault="000D241D" w:rsidP="00F562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1526"/>
        <w:gridCol w:w="1276"/>
        <w:gridCol w:w="2268"/>
        <w:gridCol w:w="1984"/>
        <w:gridCol w:w="4571"/>
        <w:gridCol w:w="2163"/>
      </w:tblGrid>
      <w:tr w:rsidR="000D241D">
        <w:tc>
          <w:tcPr>
            <w:tcW w:w="1526" w:type="dxa"/>
            <w:gridSpan w:val="2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8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      Задачи</w:t>
            </w:r>
          </w:p>
        </w:tc>
        <w:tc>
          <w:tcPr>
            <w:tcW w:w="1984" w:type="dxa"/>
          </w:tcPr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Дифференци-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рованные 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для ребёнка с особыми 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образовательны-ми 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потребностями. 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Содержание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</w:tr>
      <w:tr w:rsidR="000D241D">
        <w:tc>
          <w:tcPr>
            <w:tcW w:w="1526" w:type="dxa"/>
            <w:gridSpan w:val="2"/>
          </w:tcPr>
          <w:p w:rsidR="000D241D" w:rsidRPr="001F2F57" w:rsidRDefault="000D241D" w:rsidP="001F2F57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Адаптаци-онный 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</w:t>
            </w:r>
          </w:p>
          <w:p w:rsidR="000D241D" w:rsidRPr="001F2F57" w:rsidRDefault="000D241D" w:rsidP="001F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настрой на организованную деятельность.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речи,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настрой на организованную деятельность.</w:t>
            </w:r>
          </w:p>
        </w:tc>
        <w:tc>
          <w:tcPr>
            <w:tcW w:w="4571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 дорогие ребята и уважаемые взрослые.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Мы начинаем КВН.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А какая же тема,  нашего  КВНа?  Мы её узнаем, если загадку отгадаем.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очень странный сад,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в клетках там сидят.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парком называют, 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в парке отдыхают.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укрытия, вольеры, 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забором ходят звери.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мы этот парк зовём,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смотреть зверей идём.   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45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(Зоопарк)</w:t>
            </w:r>
          </w:p>
          <w:p w:rsidR="000D241D" w:rsidRPr="000E3099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99">
              <w:rPr>
                <w:rFonts w:ascii="Times New Roman" w:hAnsi="Times New Roman" w:cs="Times New Roman"/>
                <w:sz w:val="24"/>
                <w:szCs w:val="24"/>
              </w:rPr>
              <w:t xml:space="preserve"> –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хотите побывать в зоопарке?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с вами побываем в зоопарке. Только в зоопарке можно увидеть животных из разных частей света: и диких животных наших лесов, и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жарких стран и животных севера и даже домашних животных.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Судить наш КВН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(можно гостей взять)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Развитие навыков свободного общения.</w:t>
            </w:r>
          </w:p>
        </w:tc>
      </w:tr>
      <w:tr w:rsidR="000D241D">
        <w:tc>
          <w:tcPr>
            <w:tcW w:w="1526" w:type="dxa"/>
            <w:gridSpan w:val="2"/>
          </w:tcPr>
          <w:p w:rsidR="000D241D" w:rsidRPr="001F2F57" w:rsidRDefault="000D241D" w:rsidP="001F2F57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восприятие.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речи, зрительное и слуховое внимание. </w:t>
            </w:r>
          </w:p>
        </w:tc>
        <w:tc>
          <w:tcPr>
            <w:tcW w:w="4571" w:type="dxa"/>
          </w:tcPr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Как обычно мы разделимся на три команды. Дикие животные живут в лесу, их представлять будет команда «Ёлочки» - капитан  Светлана Анатольевна. В джунглях и саванне, где живут животные жарких стран,  светит яркое солнце, этих животных представляет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Солнышко» - капитан  Галина Васильевна. И команда «Снежинки» будет представлять животных севера, капитан Дина Дмитриевна. Прошу команды и их капитанов занять места в игровом зале. 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1D">
        <w:tc>
          <w:tcPr>
            <w:tcW w:w="1526" w:type="dxa"/>
            <w:gridSpan w:val="2"/>
          </w:tcPr>
          <w:p w:rsidR="000D241D" w:rsidRPr="001F2F57" w:rsidRDefault="000D241D" w:rsidP="001F2F57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положительную мотивацию на организованную деятельность</w:t>
            </w:r>
          </w:p>
        </w:tc>
        <w:tc>
          <w:tcPr>
            <w:tcW w:w="1984" w:type="dxa"/>
          </w:tcPr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положительную мотивацию на организованную деятельность</w:t>
            </w:r>
          </w:p>
        </w:tc>
        <w:tc>
          <w:tcPr>
            <w:tcW w:w="4571" w:type="dxa"/>
          </w:tcPr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Появляется  персонаж из детской телепередачи «Каруселька» -Бериляка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– арбуз и абрикос,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– такой курносый нос,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– жужжит, А </w:t>
            </w: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– бубнит,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– всё время говорит, 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– мечтать,  а  </w:t>
            </w: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– собака.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Я – волшебник Бериляка.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Не умею я читать!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 зоопарке я гулял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И немного заплутал…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Чтоб в животных разобраться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Надо очень постараться. 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Ой, сколько здесь детей. Здравствуйте!</w:t>
            </w:r>
          </w:p>
          <w:p w:rsidR="000D241D" w:rsidRPr="001F2F57" w:rsidRDefault="000D241D" w:rsidP="000B2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 Бериляка! Мы с ребятами тоже сегодня пришли в зоопарк и с радостью тебе поможем разобраться с животными. Для того, чтобы нам не заблудиться в зоопарке, мы будем перемещаться по плану-схеме и выполнять определённые задания, изображённые на ней. 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психические процессы: умение делать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умозаключение, внимание, элементы словесно-логичесного мышления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произносительную сторону речи</w:t>
            </w:r>
          </w:p>
        </w:tc>
        <w:tc>
          <w:tcPr>
            <w:tcW w:w="4571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задание «Что мы знаем о животных?»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«Вопрос- ответ».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У какого животного дом называется хатка?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 бобра)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Какое животное похоже на подъемный кран?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(Жираф)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Какое животное  может делать фонтан?    (Слон)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Какое животное  лечится мухоморами?   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(Лось)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Кто из животных носит своих детёнышей в сумке? 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(Кенгуру)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Какие дикие животные  меняют шубку?    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(Заяц, белка)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В какой сказке непослушный  мальчик превращается в козлёночка?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(Сестрица Алёнушка и братец Иванушка).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В какой сказке  северный  олень помогает маленькой девочке найти брата? 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(Снежная королева)</w:t>
            </w:r>
          </w:p>
          <w:p w:rsidR="000D241D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В какой сказке  животные играют на разных музыкальных инструментах и поют? </w:t>
            </w:r>
            <w:r w:rsidRPr="001F2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(Бременские музыканты)</w:t>
            </w:r>
          </w:p>
          <w:p w:rsidR="000D241D" w:rsidRPr="001F2F57" w:rsidRDefault="000D241D" w:rsidP="001F2F5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Даше: Кто громко лает в дом не пускает?   (Собака)</w:t>
            </w:r>
          </w:p>
          <w:p w:rsidR="000D241D" w:rsidRPr="001F2F57" w:rsidRDefault="000D241D" w:rsidP="001F2F57">
            <w:pPr>
              <w:pStyle w:val="ListParagraph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Бериляка хвалит детей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Развитие элементов словесно-логического мышления.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Игра «Угадай животное по голосу?»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через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различать голоса животных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: (трубит слон, рычит белый медведь, воет волк)  по аудиозаписи.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через умение различать голос домашнего животного (кота).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: В зоопарке живёт  очень много разных животных и у каждого из них свой голос.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Следующее задание по нашей карте: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животное по голосу?»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команде включается аудиозапись с голосом животного,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команда правильно  угадывает, то на экране появляется изображение животного.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: а теперь задание для Даши.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Даша угадает голос домашнего животного. (Звучит аудиозапись с голосом кота).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 и Бириляка хвалят детей, жюри подводит итоги. 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Упражнение «Составление описа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рассказа» (по схеме) 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описательный рассказ с опорой на схему. Развивать навыки сотрудничества.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маленький описательный рассказ по сюжетной картинке. </w:t>
            </w:r>
          </w:p>
        </w:tc>
        <w:tc>
          <w:tcPr>
            <w:tcW w:w="4571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 Следующее задание по нашей карте:</w:t>
            </w:r>
          </w:p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«Расскажи о животном, голос которого вы угадали?»</w:t>
            </w:r>
          </w:p>
          <w:p w:rsidR="000D241D" w:rsidRPr="00226DCF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F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появляется мнемотаблица, с опорой на которую дети будут составлять рассказ.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Каждая  команда представляет один рассказ.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Последней рассказывает Даша про кота.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Бериляка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: «Какие вы молодцы! Так много знаете о животных и прекрасно справляетесь с разными заданиями. Я вспомнил, что у меня дома тоже есть  интересное задание,   и я сейчас за ним сбегаю» (Бериляка убегает)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навыков коммуникации. 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E319E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«Изобрази  животное с помощью резиночек» (по схеме)  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животное с помощью Геокон-конструктора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животное с помощью Геокон-конструктора</w:t>
            </w:r>
          </w:p>
        </w:tc>
        <w:tc>
          <w:tcPr>
            <w:tcW w:w="4571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 Следующее задание по нашей карте: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«Изобрази животное с помощью резиночек»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команды схемы 2-х животных, поэтому работать будем в подгруппах. У Даши отдельная схема. 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выполняет задание под контролем капитана. </w:t>
            </w:r>
          </w:p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животных размещаем на мольберте. </w:t>
            </w:r>
          </w:p>
        </w:tc>
        <w:tc>
          <w:tcPr>
            <w:tcW w:w="2163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логико-математического мышления  и  мелкой  моторики 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0D241D" w:rsidRPr="001F2F57" w:rsidRDefault="000D241D" w:rsidP="00E319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мелкую моторику, умение работать в подгруппе.</w:t>
            </w:r>
          </w:p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</w:t>
            </w:r>
          </w:p>
        </w:tc>
        <w:tc>
          <w:tcPr>
            <w:tcW w:w="1984" w:type="dxa"/>
          </w:tcPr>
          <w:p w:rsidR="000D241D" w:rsidRDefault="000D241D" w:rsidP="00362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мелкую моторику, умение работать в подгруппе.</w:t>
            </w:r>
          </w:p>
          <w:p w:rsidR="000D241D" w:rsidRPr="001F2F57" w:rsidRDefault="000D241D" w:rsidP="003629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</w:t>
            </w:r>
          </w:p>
        </w:tc>
        <w:tc>
          <w:tcPr>
            <w:tcW w:w="4571" w:type="dxa"/>
          </w:tcPr>
          <w:p w:rsidR="000D241D" w:rsidRPr="001F2F57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Следующее задание по нашей карте: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«Минутка отдыха</w:t>
            </w: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сейчас мы поиграем, но сначала загадку отгадаем: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118">
              <w:rPr>
                <w:rFonts w:ascii="Times New Roman" w:hAnsi="Times New Roman" w:cs="Times New Roman"/>
                <w:sz w:val="24"/>
                <w:szCs w:val="24"/>
              </w:rPr>
              <w:t>Кто словно ёлка весь в иголках?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(Ёжик)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каждой команды выбираем по одному ребёнку, они будут ёжиками. (Одеваем на них подростковые футболки и шапочки ёжиков).  Все остальные члены команды по одному  будут прицеплять «ежам»  на футболки прищепки («иголки»).  Но,  команда «Ёлочки» выбирает только зелёные прищепки, команда «Солнышки» только жёлтые, а команда «Снежинки» - синие. 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Прищепки кладутся в коробки и ставят коробки на столики на расстоянии 2-х метров от «ежей»</w:t>
            </w:r>
          </w:p>
          <w:p w:rsidR="000D241D" w:rsidRPr="00157343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 хором произносят слова: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иголочки у ёлки,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ежам нужны иголки.</w:t>
            </w:r>
          </w:p>
          <w:p w:rsidR="000D241D" w:rsidRDefault="000D241D" w:rsidP="00EE5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D241D" w:rsidRPr="00362976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ёжиков играть.</w:t>
            </w:r>
          </w:p>
        </w:tc>
        <w:tc>
          <w:tcPr>
            <w:tcW w:w="2163" w:type="dxa"/>
          </w:tcPr>
          <w:p w:rsidR="000D241D" w:rsidRPr="001F2F57" w:rsidRDefault="000D241D" w:rsidP="001F2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Координирован-ная работа моторного, слухового и двигательного анализаторов. Сохранение и укрепление здоровья воспитанников.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6D5FF3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 </w:t>
            </w:r>
            <w:r w:rsidRPr="006D5FF3">
              <w:rPr>
                <w:rFonts w:ascii="Times New Roman" w:hAnsi="Times New Roman" w:cs="Times New Roman"/>
                <w:sz w:val="24"/>
                <w:szCs w:val="24"/>
              </w:rPr>
              <w:t>Помоги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ериляке накормить животных»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268" w:type="dxa"/>
          </w:tcPr>
          <w:p w:rsidR="000D241D" w:rsidRPr="00E77C85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условия задачи на счётный материал, производить математические </w:t>
            </w: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в подгруппе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</w:tcPr>
          <w:p w:rsidR="000D241D" w:rsidRPr="00392D2E" w:rsidRDefault="000D241D" w:rsidP="00124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Возвращается Бериляка с заданием. 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Ой, ребята, я хотел помочь накормить животных, но не знаю, сколько еды нужно положить  в каждую клетку? Помогите мне сосчитать.</w:t>
            </w:r>
          </w:p>
          <w:p w:rsidR="000D241D" w:rsidRPr="00362976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Бериляка раздаёт капитанам 3 листа с задачами. Капитаны зачитывают детям текст задачи, дети  с помощью счетных наборов выкладывают условия задачи на столе, решают задачу, капитаны сообщают жюри ответ. </w:t>
            </w:r>
          </w:p>
          <w:p w:rsidR="000D241D" w:rsidRPr="00E77C85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>Жюри оценивают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счётные операции. 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607676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Упражнение «Что неправильно изобразил Бериляка?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268" w:type="dxa"/>
          </w:tcPr>
          <w:p w:rsidR="000D241D" w:rsidRPr="00607676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 восприятие, произвольное внимание и логическое мышление. </w:t>
            </w:r>
          </w:p>
        </w:tc>
        <w:tc>
          <w:tcPr>
            <w:tcW w:w="1984" w:type="dxa"/>
          </w:tcPr>
          <w:p w:rsidR="000D241D" w:rsidRPr="00157343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в подгруппе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</w:tcPr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2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 w:rsidRPr="0032207D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помогли мне правильно сосчитать, теперь я смогу</w:t>
            </w:r>
            <w:r w:rsidRPr="0032207D">
              <w:rPr>
                <w:rFonts w:ascii="Times New Roman" w:hAnsi="Times New Roman" w:cs="Times New Roman"/>
                <w:sz w:val="24"/>
                <w:szCs w:val="24"/>
              </w:rPr>
              <w:t xml:space="preserve"> накормить всех животных. 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Какие, ребята, вы умные, столько знаете о животных. И я тоже с вами многое узнал: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Запомнил, что волк живёт на северном полюсе,  белый медведь питается бананами, а белка живёт в логово я даже нарисовал рисунки…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Подожди, подожди, Бириляка, ты всё перепутал. Давай посмотрим твои рисунки, всё ли правильно ты изобразил?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 командам  раздаются по 1 рисунку с нелепицами. </w:t>
            </w:r>
          </w:p>
          <w:p w:rsidR="000D241D" w:rsidRPr="0032207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 посмотрите внимательно на рисунок Бериляки , найдите у него ошибки и посчитайте, сколько ошибок он допустил?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произвольно внимания и логического мышления. 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CB503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37">
              <w:rPr>
                <w:rFonts w:ascii="Times New Roman" w:hAnsi="Times New Roman" w:cs="Times New Roman"/>
                <w:sz w:val="24"/>
                <w:szCs w:val="24"/>
              </w:rPr>
              <w:t>Упражнение «Экологическая грамотность»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CB503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3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желание защищать и охранять животных. 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7C8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в подгруппе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</w:tcPr>
          <w:p w:rsidR="000D241D" w:rsidRPr="00690FDE" w:rsidRDefault="000D241D" w:rsidP="00690F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F"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животные  - это наши меньшие братья. Они нуждаются в охране и защите. И Бериляка принёс нам  экологические знаки, на которых изображено, что можно и  что нельзя делать людям по отношению к  животным. </w:t>
            </w:r>
            <w:r w:rsidRPr="00690FDE">
              <w:rPr>
                <w:rFonts w:ascii="Times New Roman" w:hAnsi="Times New Roman" w:cs="Times New Roman"/>
                <w:sz w:val="24"/>
                <w:szCs w:val="24"/>
              </w:rPr>
              <w:t>Сейчас каждая команда рассмотрит свои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Справа от капитана встанут дети с разрешающими знаками, а слева с запрещающими.</w:t>
            </w:r>
          </w:p>
          <w:p w:rsidR="000D241D" w:rsidRPr="00226DCF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знаки в руки и выстраиваются в шеренгу. Каждый ребёнок называет, что изображено у него на знаке. </w:t>
            </w:r>
          </w:p>
        </w:tc>
        <w:tc>
          <w:tcPr>
            <w:tcW w:w="2163" w:type="dxa"/>
          </w:tcPr>
          <w:p w:rsidR="000D241D" w:rsidRPr="00CB503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3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правильного экологического поведения. 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CB503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03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237903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79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мышление, умение слушать друг друга</w:t>
            </w:r>
          </w:p>
        </w:tc>
        <w:tc>
          <w:tcPr>
            <w:tcW w:w="1984" w:type="dxa"/>
          </w:tcPr>
          <w:p w:rsidR="000D241D" w:rsidRPr="00237903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7903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</w:t>
            </w:r>
          </w:p>
        </w:tc>
        <w:tc>
          <w:tcPr>
            <w:tcW w:w="4571" w:type="dxa"/>
          </w:tcPr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Наша прогулка по зоопарку подошла к концу. Давайте, ориентируясь на план-схему,  вспомним, какие задания мы выполнили,  гуляя по зоопарку? (Называем каждое задание) </w:t>
            </w:r>
          </w:p>
          <w:p w:rsidR="000D241D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подумайте, какая игра, какое задание на сегодняшнем занятии,  вам понравилось больше. На столах у вас лежат смайлики. Сейчас каждая команда по очереди подойдёт  к доске и приклеит свой смайлик на ту игру, которая ему понравилась больше других.</w:t>
            </w:r>
          </w:p>
          <w:p w:rsidR="000D241D" w:rsidRPr="00226DCF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задание. 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полученных знаний, умений, навыков. 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1F2F57" w:rsidRDefault="000D241D" w:rsidP="00DB24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6" w:type="dxa"/>
          </w:tcPr>
          <w:p w:rsidR="000D241D" w:rsidRPr="001F2F57" w:rsidRDefault="000D241D" w:rsidP="00DB24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D241D" w:rsidRPr="001F2F57" w:rsidRDefault="000D241D" w:rsidP="00DB24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Воспитывать сосредоточенность и усидчивость.</w:t>
            </w:r>
          </w:p>
          <w:p w:rsidR="000D241D" w:rsidRPr="001F2F57" w:rsidRDefault="000D241D" w:rsidP="00DB24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41D" w:rsidRPr="001F2F57" w:rsidRDefault="000D241D" w:rsidP="00DB24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</w:t>
            </w:r>
            <w:r w:rsidRPr="001F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0D241D" w:rsidRDefault="000D241D" w:rsidP="00DB24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 слово жюри. Подведение итогов. </w:t>
            </w:r>
          </w:p>
          <w:p w:rsidR="000D241D" w:rsidRPr="00226DCF" w:rsidRDefault="000D241D" w:rsidP="00DB24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D241D" w:rsidRPr="001F2F57" w:rsidRDefault="000D241D" w:rsidP="00DB24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Развитие навыков свободного общения.</w:t>
            </w:r>
          </w:p>
        </w:tc>
      </w:tr>
      <w:tr w:rsidR="000D241D">
        <w:trPr>
          <w:gridBefore w:val="1"/>
        </w:trPr>
        <w:tc>
          <w:tcPr>
            <w:tcW w:w="1526" w:type="dxa"/>
          </w:tcPr>
          <w:p w:rsidR="000D241D" w:rsidRPr="00237903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7903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1276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  <w:tc>
          <w:tcPr>
            <w:tcW w:w="2268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Закрепить навыки сотрудничества, взаимодействия, самостоятельности, инициативности.</w:t>
            </w:r>
          </w:p>
        </w:tc>
        <w:tc>
          <w:tcPr>
            <w:tcW w:w="1984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речи.</w:t>
            </w:r>
          </w:p>
        </w:tc>
        <w:tc>
          <w:tcPr>
            <w:tcW w:w="4571" w:type="dxa"/>
          </w:tcPr>
          <w:p w:rsidR="000D241D" w:rsidRPr="00237903" w:rsidRDefault="000D241D" w:rsidP="00124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7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379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Хвалит детей и дарит им блокнотики с животными</w:t>
            </w:r>
            <w:r w:rsidRPr="00237903">
              <w:rPr>
                <w:rFonts w:ascii="Times New Roman" w:hAnsi="Times New Roman" w:cs="Times New Roman"/>
                <w:sz w:val="24"/>
                <w:szCs w:val="24"/>
              </w:rPr>
              <w:t xml:space="preserve">, затем прощается. </w:t>
            </w:r>
          </w:p>
        </w:tc>
        <w:tc>
          <w:tcPr>
            <w:tcW w:w="2163" w:type="dxa"/>
          </w:tcPr>
          <w:p w:rsidR="000D241D" w:rsidRPr="001F2F57" w:rsidRDefault="000D241D" w:rsidP="00124F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7">
              <w:rPr>
                <w:rFonts w:ascii="Times New Roman" w:hAnsi="Times New Roman" w:cs="Times New Roman"/>
                <w:sz w:val="24"/>
                <w:szCs w:val="24"/>
              </w:rPr>
              <w:t>Развитие навыков свободного общения.</w:t>
            </w:r>
          </w:p>
        </w:tc>
      </w:tr>
    </w:tbl>
    <w:p w:rsidR="000D241D" w:rsidRDefault="000D241D"/>
    <w:p w:rsidR="000D241D" w:rsidRPr="001F2F57" w:rsidRDefault="000D241D">
      <w:pPr>
        <w:rPr>
          <w:rFonts w:ascii="Times New Roman" w:hAnsi="Times New Roman" w:cs="Times New Roman"/>
          <w:sz w:val="24"/>
          <w:szCs w:val="24"/>
        </w:rPr>
      </w:pPr>
    </w:p>
    <w:sectPr w:rsidR="000D241D" w:rsidRPr="001F2F57" w:rsidSect="00CF79BD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6D268B"/>
    <w:multiLevelType w:val="hybridMultilevel"/>
    <w:tmpl w:val="3A18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0DE"/>
    <w:rsid w:val="0001019B"/>
    <w:rsid w:val="0005434C"/>
    <w:rsid w:val="000B23E5"/>
    <w:rsid w:val="000D241D"/>
    <w:rsid w:val="000E3099"/>
    <w:rsid w:val="00124F5D"/>
    <w:rsid w:val="00157343"/>
    <w:rsid w:val="00181A84"/>
    <w:rsid w:val="00182F71"/>
    <w:rsid w:val="001C069D"/>
    <w:rsid w:val="001F17DB"/>
    <w:rsid w:val="001F2F57"/>
    <w:rsid w:val="00203D7A"/>
    <w:rsid w:val="00226DCF"/>
    <w:rsid w:val="00237903"/>
    <w:rsid w:val="0024576E"/>
    <w:rsid w:val="002A3BFE"/>
    <w:rsid w:val="002B262F"/>
    <w:rsid w:val="0032207D"/>
    <w:rsid w:val="0034494B"/>
    <w:rsid w:val="00362976"/>
    <w:rsid w:val="00392D2E"/>
    <w:rsid w:val="003F2E31"/>
    <w:rsid w:val="003F4902"/>
    <w:rsid w:val="00465D54"/>
    <w:rsid w:val="00496FB0"/>
    <w:rsid w:val="004D2269"/>
    <w:rsid w:val="00552578"/>
    <w:rsid w:val="005A2E19"/>
    <w:rsid w:val="00603688"/>
    <w:rsid w:val="006046FB"/>
    <w:rsid w:val="00607676"/>
    <w:rsid w:val="00624C07"/>
    <w:rsid w:val="00624DE8"/>
    <w:rsid w:val="006525D4"/>
    <w:rsid w:val="006654B1"/>
    <w:rsid w:val="00690FDE"/>
    <w:rsid w:val="006A127C"/>
    <w:rsid w:val="006D5436"/>
    <w:rsid w:val="006D5FF3"/>
    <w:rsid w:val="007530DE"/>
    <w:rsid w:val="007B085F"/>
    <w:rsid w:val="00804569"/>
    <w:rsid w:val="00836DB2"/>
    <w:rsid w:val="00900BB1"/>
    <w:rsid w:val="009929BB"/>
    <w:rsid w:val="009A56B0"/>
    <w:rsid w:val="009B52EE"/>
    <w:rsid w:val="009C35DF"/>
    <w:rsid w:val="00A37930"/>
    <w:rsid w:val="00A41492"/>
    <w:rsid w:val="00A90B63"/>
    <w:rsid w:val="00A9545D"/>
    <w:rsid w:val="00AD6ED7"/>
    <w:rsid w:val="00B237E5"/>
    <w:rsid w:val="00B56B88"/>
    <w:rsid w:val="00B94B92"/>
    <w:rsid w:val="00BF5515"/>
    <w:rsid w:val="00C43CC7"/>
    <w:rsid w:val="00C468C2"/>
    <w:rsid w:val="00C83048"/>
    <w:rsid w:val="00CA5530"/>
    <w:rsid w:val="00CB5037"/>
    <w:rsid w:val="00CE1A80"/>
    <w:rsid w:val="00CF79BD"/>
    <w:rsid w:val="00D8717F"/>
    <w:rsid w:val="00DB245A"/>
    <w:rsid w:val="00DF1E41"/>
    <w:rsid w:val="00E319EB"/>
    <w:rsid w:val="00E77C85"/>
    <w:rsid w:val="00ED2ADD"/>
    <w:rsid w:val="00EE5118"/>
    <w:rsid w:val="00F5627E"/>
    <w:rsid w:val="00F93FC3"/>
    <w:rsid w:val="00FA2C16"/>
    <w:rsid w:val="00FB5900"/>
    <w:rsid w:val="00FC6CC2"/>
    <w:rsid w:val="00F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7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627E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F562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5D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495</TotalTime>
  <Pages>7</Pages>
  <Words>1610</Words>
  <Characters>9181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Сырейщикова</dc:creator>
  <cp:keywords/>
  <dc:description/>
  <cp:lastModifiedBy>Admin</cp:lastModifiedBy>
  <cp:revision>15</cp:revision>
  <cp:lastPrinted>2014-04-13T06:22:00Z</cp:lastPrinted>
  <dcterms:created xsi:type="dcterms:W3CDTF">2014-04-13T06:18:00Z</dcterms:created>
  <dcterms:modified xsi:type="dcterms:W3CDTF">2005-12-31T19:14:00Z</dcterms:modified>
</cp:coreProperties>
</file>